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0E8B" w14:textId="77777777" w:rsidR="006E3927" w:rsidRDefault="006E3927" w:rsidP="006E3927">
      <w:bookmarkStart w:id="0" w:name="_GoBack"/>
      <w:bookmarkEnd w:id="0"/>
    </w:p>
    <w:p w14:paraId="4A3C4AF2" w14:textId="60774522" w:rsidR="005C62E2" w:rsidRDefault="005C62E2" w:rsidP="006E3927">
      <w:r>
        <w:t xml:space="preserve">In </w:t>
      </w:r>
      <w:r w:rsidR="00EB698C">
        <w:t>the first research of its kind psychologists are taking a therapy dog into a UK court to assess whether</w:t>
      </w:r>
      <w:r w:rsidR="005F712D">
        <w:t xml:space="preserve"> they can be helpful to defendants and witnesses</w:t>
      </w:r>
      <w:r w:rsidR="00EB698C">
        <w:t>. Investigative Psychologist Dr Liz Spruin</w:t>
      </w:r>
      <w:r w:rsidR="00EF24FF">
        <w:t>,</w:t>
      </w:r>
      <w:r w:rsidR="00EB698C">
        <w:t xml:space="preserve"> and her trained therapy dog Poppy</w:t>
      </w:r>
      <w:r w:rsidR="00EF24FF">
        <w:t>,</w:t>
      </w:r>
      <w:r w:rsidR="00EB698C">
        <w:t xml:space="preserve"> </w:t>
      </w:r>
      <w:r w:rsidR="005F712D">
        <w:t xml:space="preserve">are carrying out a pilot study in a </w:t>
      </w:r>
      <w:r w:rsidR="005F712D" w:rsidRPr="005F712D">
        <w:rPr>
          <w:color w:val="000000" w:themeColor="text1"/>
        </w:rPr>
        <w:t>Kent</w:t>
      </w:r>
      <w:r w:rsidR="005F712D" w:rsidRPr="005F712D">
        <w:rPr>
          <w:color w:val="FF0000"/>
        </w:rPr>
        <w:t xml:space="preserve"> </w:t>
      </w:r>
      <w:r w:rsidR="005F712D">
        <w:t xml:space="preserve">Magistrate’s Court. </w:t>
      </w:r>
    </w:p>
    <w:p w14:paraId="1C4D3FFC" w14:textId="77777777" w:rsidR="00EB698C" w:rsidRDefault="00EB698C" w:rsidP="006E3927"/>
    <w:p w14:paraId="3AE30D9A" w14:textId="6B7BD9A7" w:rsidR="00EB698C" w:rsidRDefault="00EB698C" w:rsidP="006E3927">
      <w:r>
        <w:t>Spruin and her research team, Katarina Mozova, Susanna Mitchell, Nicole Holt, Dr Anke Franz and Dr Ana Fernandez</w:t>
      </w:r>
      <w:r w:rsidR="005F712D">
        <w:t>, were interested in</w:t>
      </w:r>
      <w:r>
        <w:t xml:space="preserve"> the USA’s use of therapy dogs in courts. </w:t>
      </w:r>
      <w:r w:rsidR="00EF24FF">
        <w:t xml:space="preserve">They contacted the </w:t>
      </w:r>
      <w:r w:rsidR="005B0971">
        <w:t xml:space="preserve">country’s </w:t>
      </w:r>
      <w:r>
        <w:t xml:space="preserve">Courthouse Dogs Foundation </w:t>
      </w:r>
      <w:r w:rsidR="00EF24FF">
        <w:t xml:space="preserve">and realised there was no research on the effectiveness of dogs in this context. </w:t>
      </w:r>
    </w:p>
    <w:p w14:paraId="20158359" w14:textId="77777777" w:rsidR="00EF24FF" w:rsidRDefault="00EF24FF" w:rsidP="006E3927"/>
    <w:p w14:paraId="61F619DD" w14:textId="77777777" w:rsidR="005B0971" w:rsidRDefault="00EF24FF" w:rsidP="006E3927">
      <w:r>
        <w:t xml:space="preserve">Each Friday Spruin, Poppy and her team have been walking around the defendants’ and witnesses’ waiting rooms and carrying out short interviews with those who engage with Poppy – a </w:t>
      </w:r>
      <w:r w:rsidR="0064353B">
        <w:t>J</w:t>
      </w:r>
      <w:r>
        <w:t>ack Russell Shi</w:t>
      </w:r>
      <w:r w:rsidR="0064353B">
        <w:t>h T</w:t>
      </w:r>
      <w:r>
        <w:t>zu cross – about what the experience was like. Spruin said Poppy hasn’t only been engaging with witnesses and defendants: ‘</w:t>
      </w:r>
      <w:r w:rsidR="00C320C1">
        <w:t xml:space="preserve">Sometimes we have translators engaging </w:t>
      </w:r>
      <w:r>
        <w:t xml:space="preserve">with Poppy, </w:t>
      </w:r>
      <w:r w:rsidR="00C320C1">
        <w:t xml:space="preserve">lawyers, </w:t>
      </w:r>
      <w:r>
        <w:t>and volunteers for victim</w:t>
      </w:r>
      <w:r w:rsidR="005B0971">
        <w:t xml:space="preserve"> services,</w:t>
      </w:r>
      <w:r>
        <w:t>’</w:t>
      </w:r>
      <w:r w:rsidR="005B0971">
        <w:t xml:space="preserve"> she said.</w:t>
      </w:r>
      <w:r>
        <w:t xml:space="preserve"> </w:t>
      </w:r>
    </w:p>
    <w:p w14:paraId="12233531" w14:textId="77777777" w:rsidR="005B0971" w:rsidRDefault="005B0971" w:rsidP="006E3927"/>
    <w:p w14:paraId="422DC560" w14:textId="5FCB5A94" w:rsidR="00C320C1" w:rsidRDefault="005B0971" w:rsidP="006E3927">
      <w:r>
        <w:t xml:space="preserve">In the next stage of the project Spruin will be following two case studies </w:t>
      </w:r>
      <w:r w:rsidR="00EF24FF">
        <w:t>to assess whether Poppy can be useful to</w:t>
      </w:r>
      <w:r>
        <w:t xml:space="preserve"> child</w:t>
      </w:r>
      <w:r w:rsidR="00EF24FF">
        <w:t xml:space="preserve"> victim</w:t>
      </w:r>
      <w:r>
        <w:t>s</w:t>
      </w:r>
      <w:r w:rsidR="00EF24FF">
        <w:t xml:space="preserve"> from the moment victims’ services engage with them up until the time they come to give evidence in court. </w:t>
      </w:r>
      <w:r>
        <w:t xml:space="preserve">Eventually, Spruin said, she hopes to purchase a specially-trained dog from the Courthouse Dogs Foundation who may become the UKs first court-based therapy dog. </w:t>
      </w:r>
    </w:p>
    <w:p w14:paraId="06F2CD7A" w14:textId="77777777" w:rsidR="00E24A9C" w:rsidRDefault="00E24A9C" w:rsidP="006E3927"/>
    <w:p w14:paraId="2BC16C8E" w14:textId="0C0A70D6" w:rsidR="00E24A9C" w:rsidRDefault="00EF24FF" w:rsidP="006E3927">
      <w:r>
        <w:t>So far</w:t>
      </w:r>
      <w:r w:rsidR="005B0971">
        <w:t xml:space="preserve"> </w:t>
      </w:r>
      <w:r>
        <w:t>people have responded incredibly positively to Poppy’s presence in the court b</w:t>
      </w:r>
      <w:r w:rsidR="00A36537">
        <w:t>uilding, Spruin said:</w:t>
      </w:r>
      <w:r>
        <w:t xml:space="preserve"> </w:t>
      </w:r>
      <w:r w:rsidR="00E24A9C">
        <w:t xml:space="preserve">‘I think I’m biased because </w:t>
      </w:r>
      <w:r>
        <w:t>Poppy</w:t>
      </w:r>
      <w:r w:rsidR="00E24A9C">
        <w:t>’s my dog, so I was very optimistic</w:t>
      </w:r>
      <w:r>
        <w:t xml:space="preserve"> at the start of the project</w:t>
      </w:r>
      <w:r w:rsidR="00E24A9C">
        <w:t>.</w:t>
      </w:r>
      <w:r>
        <w:t xml:space="preserve"> But h</w:t>
      </w:r>
      <w:r w:rsidR="00E24A9C">
        <w:t>onestly everyone who has e</w:t>
      </w:r>
      <w:r>
        <w:t>n</w:t>
      </w:r>
      <w:r w:rsidR="00E24A9C">
        <w:t>gaged with her so far has given us really good feedback, especially the witnesses, they just love her. It’s amazing, especially with the</w:t>
      </w:r>
      <w:r w:rsidR="000308EA">
        <w:t xml:space="preserve"> </w:t>
      </w:r>
      <w:r w:rsidR="00E24A9C">
        <w:t>witnesses you can see the difference</w:t>
      </w:r>
      <w:r w:rsidR="000308EA">
        <w:t xml:space="preserve"> Poppy makes. They’</w:t>
      </w:r>
      <w:r w:rsidR="00E24A9C">
        <w:t xml:space="preserve">re really nervous </w:t>
      </w:r>
      <w:r w:rsidR="000308EA">
        <w:t>before testifying then</w:t>
      </w:r>
      <w:r w:rsidR="00E24A9C">
        <w:t xml:space="preserve"> when Poppy comes and they stroke her their hands stop shaking</w:t>
      </w:r>
      <w:r w:rsidR="000308EA">
        <w:t>, it’s great to see</w:t>
      </w:r>
      <w:r w:rsidR="00A36537">
        <w:t>.</w:t>
      </w:r>
      <w:r w:rsidR="000308EA">
        <w:t>’</w:t>
      </w:r>
      <w:r w:rsidR="00E24A9C">
        <w:t xml:space="preserve"> </w:t>
      </w:r>
    </w:p>
    <w:p w14:paraId="5635360F" w14:textId="77777777" w:rsidR="00E24A9C" w:rsidRDefault="00E24A9C" w:rsidP="006E3927"/>
    <w:p w14:paraId="1450060D" w14:textId="0BBB7F9C" w:rsidR="00401581" w:rsidRDefault="00401581" w:rsidP="00401581">
      <w:r>
        <w:t>Poppy may be a pet, but she is also a fully-trained therapy dog with a great deal of experience. Spruin said: ‘I’ve taken her to prisons and secure mental health units, hospitals and old people’s homes, she’s a very chilled dog and she’s certified so we thought she’d be great to bring in.</w:t>
      </w:r>
      <w:r w:rsidR="002A1B79">
        <w:t>’</w:t>
      </w:r>
      <w:r>
        <w:t xml:space="preserve"> </w:t>
      </w:r>
    </w:p>
    <w:p w14:paraId="1712098E" w14:textId="4F74FACB" w:rsidR="00401581" w:rsidRDefault="00401581" w:rsidP="006E3927"/>
    <w:p w14:paraId="4EEB77D6" w14:textId="37CBCB35" w:rsidR="00D45306" w:rsidRDefault="00BE68B6" w:rsidP="006E3927">
      <w:r>
        <w:t>Spruin truly believes</w:t>
      </w:r>
      <w:r w:rsidR="002A1B79">
        <w:t xml:space="preserve"> </w:t>
      </w:r>
      <w:r>
        <w:t xml:space="preserve">in the power of therapy dogs and said: ‘They give people a feeling of </w:t>
      </w:r>
      <w:r w:rsidR="00D45306">
        <w:t>security</w:t>
      </w:r>
      <w:r>
        <w:t xml:space="preserve">, especially for witnesses who often feel pretty emotional before they give evidence. Then even just holding a dog’s lead can give them a feeling of control. Research suggests </w:t>
      </w:r>
      <w:r w:rsidR="00187721">
        <w:t xml:space="preserve">just petting </w:t>
      </w:r>
      <w:r>
        <w:t>a</w:t>
      </w:r>
      <w:r w:rsidR="00187721">
        <w:t xml:space="preserve"> dog leads to a greater sense of wellbeing a decrease in anxiety and heart rate, some evidence</w:t>
      </w:r>
      <w:r>
        <w:t xml:space="preserve"> suggests</w:t>
      </w:r>
      <w:r w:rsidR="00187721">
        <w:t xml:space="preserve"> it increases memory function as well, so might give mental clarity for witnesses.</w:t>
      </w:r>
      <w:r>
        <w:t>’</w:t>
      </w:r>
      <w:r w:rsidR="00187721">
        <w:t xml:space="preserve"> </w:t>
      </w:r>
    </w:p>
    <w:p w14:paraId="3A61193F" w14:textId="77777777" w:rsidR="00D45306" w:rsidRDefault="00D45306" w:rsidP="006E3927"/>
    <w:p w14:paraId="6F290C7A" w14:textId="084DC31F" w:rsidR="00E24A9C" w:rsidRDefault="00120BD9" w:rsidP="006E3927">
      <w:r>
        <w:t>The team at Canterbury are happy to speak with anyone interested in collaborating on this project. If you would like to speak to them email Liz Spruin on liz.spruin@canterbury.ac.uk.</w:t>
      </w:r>
    </w:p>
    <w:sectPr w:rsidR="00E24A9C" w:rsidSect="00B00B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A"/>
    <w:rsid w:val="000308EA"/>
    <w:rsid w:val="000D794A"/>
    <w:rsid w:val="00120BD9"/>
    <w:rsid w:val="00187721"/>
    <w:rsid w:val="00196F65"/>
    <w:rsid w:val="001A40D7"/>
    <w:rsid w:val="002A1B79"/>
    <w:rsid w:val="00401581"/>
    <w:rsid w:val="005B0971"/>
    <w:rsid w:val="005C62E2"/>
    <w:rsid w:val="005F712D"/>
    <w:rsid w:val="0064353B"/>
    <w:rsid w:val="00697319"/>
    <w:rsid w:val="006C1A0E"/>
    <w:rsid w:val="006E3927"/>
    <w:rsid w:val="008C3D20"/>
    <w:rsid w:val="00A36537"/>
    <w:rsid w:val="00A372DA"/>
    <w:rsid w:val="00A42CB6"/>
    <w:rsid w:val="00AA2C3A"/>
    <w:rsid w:val="00AA4CB0"/>
    <w:rsid w:val="00AE6383"/>
    <w:rsid w:val="00B00B2F"/>
    <w:rsid w:val="00BE68B6"/>
    <w:rsid w:val="00C320C1"/>
    <w:rsid w:val="00D45306"/>
    <w:rsid w:val="00E24A9C"/>
    <w:rsid w:val="00EB698C"/>
    <w:rsid w:val="00EE0DBB"/>
    <w:rsid w:val="00E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C09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4988B1D6</Template>
  <TotalTime>0</TotalTime>
  <Pages>2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Rhodes</dc:creator>
  <cp:keywords/>
  <dc:description/>
  <cp:lastModifiedBy>Spruin, Liz (liz.spruin@canterbury.ac.uk)</cp:lastModifiedBy>
  <cp:revision>2</cp:revision>
  <dcterms:created xsi:type="dcterms:W3CDTF">2016-11-07T11:39:00Z</dcterms:created>
  <dcterms:modified xsi:type="dcterms:W3CDTF">2016-11-07T11:39:00Z</dcterms:modified>
</cp:coreProperties>
</file>